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4B717" w14:textId="77777777" w:rsidR="00916390" w:rsidRDefault="00916390">
      <w:pPr>
        <w:pStyle w:val="1"/>
        <w:widowControl/>
        <w:shd w:val="clear" w:color="auto" w:fill="FFFFFF"/>
        <w:spacing w:before="600" w:beforeAutospacing="0" w:after="450" w:afterAutospacing="0" w:line="450" w:lineRule="atLeast"/>
        <w:rPr>
          <w:rFonts w:cs="宋体"/>
          <w:b w:val="0"/>
          <w:color w:val="000000"/>
          <w:sz w:val="21"/>
          <w:szCs w:val="21"/>
          <w:shd w:val="clear" w:color="auto" w:fill="FFFFFF"/>
        </w:rPr>
      </w:pPr>
      <w:r>
        <w:rPr>
          <w:rFonts w:cs="宋体" w:hint="eastAsia"/>
          <w:bCs/>
          <w:color w:val="000000"/>
          <w:sz w:val="30"/>
          <w:szCs w:val="30"/>
        </w:rPr>
        <w:t>附件</w:t>
      </w:r>
    </w:p>
    <w:p w14:paraId="2A40EC36" w14:textId="77777777" w:rsidR="00916390" w:rsidRDefault="00916390">
      <w:pPr>
        <w:pStyle w:val="1"/>
        <w:widowControl/>
        <w:shd w:val="clear" w:color="auto" w:fill="FFFFFF"/>
        <w:spacing w:before="600" w:beforeAutospacing="0" w:after="450" w:afterAutospacing="0" w:line="450" w:lineRule="atLeast"/>
        <w:jc w:val="center"/>
        <w:rPr>
          <w:rFonts w:cs="宋体"/>
          <w:bCs/>
          <w:color w:val="000000"/>
          <w:sz w:val="30"/>
          <w:szCs w:val="30"/>
        </w:rPr>
      </w:pPr>
      <w:r>
        <w:rPr>
          <w:rFonts w:cs="宋体"/>
          <w:bCs/>
          <w:color w:val="000000"/>
          <w:sz w:val="30"/>
          <w:szCs w:val="30"/>
        </w:rPr>
        <w:t>2022</w:t>
      </w:r>
      <w:r>
        <w:rPr>
          <w:rFonts w:cs="宋体" w:hint="eastAsia"/>
          <w:bCs/>
          <w:color w:val="000000"/>
          <w:sz w:val="30"/>
          <w:szCs w:val="30"/>
        </w:rPr>
        <w:t>年海陵区小学创意编程与智能设计能力展示活动报名表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5"/>
        <w:gridCol w:w="1560"/>
        <w:gridCol w:w="810"/>
        <w:gridCol w:w="810"/>
        <w:gridCol w:w="2603"/>
        <w:gridCol w:w="1260"/>
        <w:gridCol w:w="862"/>
      </w:tblGrid>
      <w:tr w:rsidR="00916390" w:rsidRPr="006120F3" w14:paraId="458F57EC" w14:textId="77777777" w:rsidTr="006120F3">
        <w:trPr>
          <w:jc w:val="center"/>
        </w:trPr>
        <w:tc>
          <w:tcPr>
            <w:tcW w:w="615" w:type="dxa"/>
            <w:vAlign w:val="center"/>
          </w:tcPr>
          <w:p w14:paraId="17B29B07" w14:textId="77777777" w:rsidR="00916390" w:rsidRPr="006120F3" w:rsidRDefault="00916390" w:rsidP="006120F3">
            <w:pPr>
              <w:jc w:val="center"/>
              <w:rPr>
                <w:rFonts w:ascii="宋体" w:cs="宋体"/>
                <w:sz w:val="24"/>
              </w:rPr>
            </w:pPr>
            <w:r w:rsidRPr="006120F3"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560" w:type="dxa"/>
            <w:vAlign w:val="center"/>
          </w:tcPr>
          <w:p w14:paraId="39F212FE" w14:textId="77777777" w:rsidR="00916390" w:rsidRPr="006120F3" w:rsidRDefault="00916390" w:rsidP="006120F3">
            <w:pPr>
              <w:jc w:val="center"/>
              <w:rPr>
                <w:rFonts w:ascii="宋体" w:cs="宋体"/>
                <w:sz w:val="24"/>
              </w:rPr>
            </w:pPr>
            <w:r w:rsidRPr="006120F3"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 w:rsidRPr="006120F3"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810" w:type="dxa"/>
            <w:vAlign w:val="center"/>
          </w:tcPr>
          <w:p w14:paraId="16CF5DA3" w14:textId="77777777" w:rsidR="00916390" w:rsidRPr="006120F3" w:rsidRDefault="00916390" w:rsidP="006120F3">
            <w:pPr>
              <w:jc w:val="center"/>
              <w:rPr>
                <w:rFonts w:ascii="宋体" w:cs="宋体"/>
                <w:sz w:val="24"/>
              </w:rPr>
            </w:pPr>
            <w:r w:rsidRPr="006120F3"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810" w:type="dxa"/>
            <w:vAlign w:val="center"/>
          </w:tcPr>
          <w:p w14:paraId="2C47F502" w14:textId="77777777" w:rsidR="00916390" w:rsidRPr="006120F3" w:rsidRDefault="00916390" w:rsidP="006120F3">
            <w:pPr>
              <w:jc w:val="center"/>
              <w:rPr>
                <w:rFonts w:ascii="宋体" w:cs="宋体"/>
                <w:sz w:val="24"/>
              </w:rPr>
            </w:pPr>
            <w:r w:rsidRPr="006120F3">
              <w:rPr>
                <w:rFonts w:ascii="宋体" w:hAnsi="宋体" w:cs="宋体" w:hint="eastAsia"/>
                <w:sz w:val="24"/>
              </w:rPr>
              <w:t>年级</w:t>
            </w:r>
          </w:p>
        </w:tc>
        <w:tc>
          <w:tcPr>
            <w:tcW w:w="2603" w:type="dxa"/>
            <w:vAlign w:val="center"/>
          </w:tcPr>
          <w:p w14:paraId="5F8F0971" w14:textId="77777777" w:rsidR="00916390" w:rsidRPr="006120F3" w:rsidRDefault="00916390" w:rsidP="006120F3">
            <w:pPr>
              <w:jc w:val="center"/>
              <w:rPr>
                <w:rFonts w:ascii="宋体" w:cs="宋体"/>
                <w:sz w:val="24"/>
              </w:rPr>
            </w:pPr>
            <w:r w:rsidRPr="006120F3">
              <w:rPr>
                <w:rFonts w:ascii="宋体" w:hAnsi="宋体" w:cs="宋体" w:hint="eastAsia"/>
                <w:sz w:val="24"/>
              </w:rPr>
              <w:t>学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 w:rsidRPr="006120F3">
              <w:rPr>
                <w:rFonts w:ascii="宋体" w:hAnsi="宋体" w:cs="宋体" w:hint="eastAsia"/>
                <w:sz w:val="24"/>
              </w:rPr>
              <w:t>校</w:t>
            </w:r>
          </w:p>
        </w:tc>
        <w:tc>
          <w:tcPr>
            <w:tcW w:w="1260" w:type="dxa"/>
            <w:vAlign w:val="center"/>
          </w:tcPr>
          <w:p w14:paraId="0D6A2B57" w14:textId="77777777" w:rsidR="00916390" w:rsidRPr="006120F3" w:rsidRDefault="00916390" w:rsidP="006120F3">
            <w:pPr>
              <w:jc w:val="center"/>
              <w:rPr>
                <w:rFonts w:ascii="宋体" w:cs="宋体"/>
                <w:sz w:val="24"/>
              </w:rPr>
            </w:pPr>
            <w:r w:rsidRPr="006120F3">
              <w:rPr>
                <w:rFonts w:ascii="宋体" w:hAnsi="宋体" w:cs="宋体" w:hint="eastAsia"/>
                <w:sz w:val="24"/>
              </w:rPr>
              <w:t>指导老师</w:t>
            </w:r>
          </w:p>
        </w:tc>
        <w:tc>
          <w:tcPr>
            <w:tcW w:w="862" w:type="dxa"/>
            <w:vAlign w:val="center"/>
          </w:tcPr>
          <w:p w14:paraId="3D0D62AD" w14:textId="77777777" w:rsidR="00916390" w:rsidRPr="006120F3" w:rsidRDefault="00916390" w:rsidP="006120F3">
            <w:pPr>
              <w:jc w:val="center"/>
              <w:rPr>
                <w:rFonts w:ascii="宋体" w:cs="宋体"/>
                <w:sz w:val="24"/>
              </w:rPr>
            </w:pPr>
            <w:r w:rsidRPr="006120F3"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916390" w:rsidRPr="006120F3" w14:paraId="79DEB058" w14:textId="77777777" w:rsidTr="006120F3">
        <w:trPr>
          <w:jc w:val="center"/>
        </w:trPr>
        <w:tc>
          <w:tcPr>
            <w:tcW w:w="615" w:type="dxa"/>
            <w:vAlign w:val="center"/>
          </w:tcPr>
          <w:p w14:paraId="272CC0BE" w14:textId="77777777" w:rsidR="00916390" w:rsidRPr="006120F3" w:rsidRDefault="00916390" w:rsidP="006120F3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AEB01DA" w14:textId="77777777" w:rsidR="00916390" w:rsidRPr="006120F3" w:rsidRDefault="00916390" w:rsidP="006120F3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24B2F751" w14:textId="77777777" w:rsidR="00916390" w:rsidRPr="006120F3" w:rsidRDefault="00916390" w:rsidP="006120F3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00C6A04B" w14:textId="77777777" w:rsidR="00916390" w:rsidRPr="006120F3" w:rsidRDefault="00916390" w:rsidP="006120F3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603" w:type="dxa"/>
            <w:vAlign w:val="center"/>
          </w:tcPr>
          <w:p w14:paraId="5F0003C2" w14:textId="77777777" w:rsidR="00916390" w:rsidRPr="006120F3" w:rsidRDefault="00916390" w:rsidP="006120F3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1E9D1141" w14:textId="77777777" w:rsidR="00916390" w:rsidRPr="006120F3" w:rsidRDefault="00916390" w:rsidP="006120F3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0AABBF83" w14:textId="77777777" w:rsidR="00916390" w:rsidRPr="006120F3" w:rsidRDefault="00916390" w:rsidP="006120F3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916390" w:rsidRPr="006120F3" w14:paraId="016E6D01" w14:textId="77777777" w:rsidTr="006120F3">
        <w:trPr>
          <w:jc w:val="center"/>
        </w:trPr>
        <w:tc>
          <w:tcPr>
            <w:tcW w:w="615" w:type="dxa"/>
            <w:vAlign w:val="center"/>
          </w:tcPr>
          <w:p w14:paraId="6F20232A" w14:textId="77777777" w:rsidR="00916390" w:rsidRPr="006120F3" w:rsidRDefault="00916390" w:rsidP="006120F3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EF2048F" w14:textId="77777777" w:rsidR="00916390" w:rsidRPr="006120F3" w:rsidRDefault="00916390" w:rsidP="006120F3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65A5B6FE" w14:textId="77777777" w:rsidR="00916390" w:rsidRPr="006120F3" w:rsidRDefault="00916390" w:rsidP="006120F3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216A0E55" w14:textId="77777777" w:rsidR="00916390" w:rsidRPr="006120F3" w:rsidRDefault="00916390" w:rsidP="006120F3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603" w:type="dxa"/>
            <w:vAlign w:val="center"/>
          </w:tcPr>
          <w:p w14:paraId="7CB4A778" w14:textId="77777777" w:rsidR="00916390" w:rsidRPr="006120F3" w:rsidRDefault="00916390" w:rsidP="006120F3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3989A992" w14:textId="77777777" w:rsidR="00916390" w:rsidRPr="006120F3" w:rsidRDefault="00916390" w:rsidP="006120F3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713B0CFE" w14:textId="77777777" w:rsidR="00916390" w:rsidRPr="006120F3" w:rsidRDefault="00916390" w:rsidP="006120F3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916390" w:rsidRPr="006120F3" w14:paraId="43F48CEB" w14:textId="77777777" w:rsidTr="006120F3">
        <w:trPr>
          <w:jc w:val="center"/>
        </w:trPr>
        <w:tc>
          <w:tcPr>
            <w:tcW w:w="615" w:type="dxa"/>
            <w:vAlign w:val="center"/>
          </w:tcPr>
          <w:p w14:paraId="0458753E" w14:textId="77777777" w:rsidR="00916390" w:rsidRPr="006120F3" w:rsidRDefault="00916390" w:rsidP="006120F3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0966FA4" w14:textId="77777777" w:rsidR="00916390" w:rsidRPr="006120F3" w:rsidRDefault="00916390" w:rsidP="006120F3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3645BAAE" w14:textId="77777777" w:rsidR="00916390" w:rsidRPr="006120F3" w:rsidRDefault="00916390" w:rsidP="006120F3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2C178678" w14:textId="77777777" w:rsidR="00916390" w:rsidRPr="006120F3" w:rsidRDefault="00916390" w:rsidP="006120F3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603" w:type="dxa"/>
            <w:vAlign w:val="center"/>
          </w:tcPr>
          <w:p w14:paraId="1D8E7A98" w14:textId="77777777" w:rsidR="00916390" w:rsidRPr="006120F3" w:rsidRDefault="00916390" w:rsidP="006120F3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7E01DA41" w14:textId="77777777" w:rsidR="00916390" w:rsidRPr="006120F3" w:rsidRDefault="00916390" w:rsidP="006120F3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281EE2EE" w14:textId="77777777" w:rsidR="00916390" w:rsidRPr="006120F3" w:rsidRDefault="00916390" w:rsidP="006120F3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916390" w:rsidRPr="006120F3" w14:paraId="580AE9A0" w14:textId="77777777" w:rsidTr="006120F3">
        <w:trPr>
          <w:jc w:val="center"/>
        </w:trPr>
        <w:tc>
          <w:tcPr>
            <w:tcW w:w="615" w:type="dxa"/>
            <w:vAlign w:val="center"/>
          </w:tcPr>
          <w:p w14:paraId="17CEDFA7" w14:textId="77777777" w:rsidR="00916390" w:rsidRPr="006120F3" w:rsidRDefault="00916390" w:rsidP="006120F3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666B9B2" w14:textId="77777777" w:rsidR="00916390" w:rsidRPr="006120F3" w:rsidRDefault="00916390" w:rsidP="006120F3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5DEECC10" w14:textId="77777777" w:rsidR="00916390" w:rsidRPr="006120F3" w:rsidRDefault="00916390" w:rsidP="006120F3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2D1758F5" w14:textId="77777777" w:rsidR="00916390" w:rsidRPr="006120F3" w:rsidRDefault="00916390" w:rsidP="006120F3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603" w:type="dxa"/>
            <w:vAlign w:val="center"/>
          </w:tcPr>
          <w:p w14:paraId="73BC6BFE" w14:textId="77777777" w:rsidR="00916390" w:rsidRPr="006120F3" w:rsidRDefault="00916390" w:rsidP="006120F3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1E87E9EF" w14:textId="77777777" w:rsidR="00916390" w:rsidRPr="006120F3" w:rsidRDefault="00916390" w:rsidP="006120F3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5F2636A3" w14:textId="77777777" w:rsidR="00916390" w:rsidRPr="006120F3" w:rsidRDefault="00916390" w:rsidP="006120F3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916390" w:rsidRPr="006120F3" w14:paraId="26CA3B44" w14:textId="77777777" w:rsidTr="006120F3">
        <w:trPr>
          <w:jc w:val="center"/>
        </w:trPr>
        <w:tc>
          <w:tcPr>
            <w:tcW w:w="615" w:type="dxa"/>
            <w:vAlign w:val="center"/>
          </w:tcPr>
          <w:p w14:paraId="35B173DF" w14:textId="77777777" w:rsidR="00916390" w:rsidRPr="006120F3" w:rsidRDefault="00916390" w:rsidP="006120F3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3B6F632" w14:textId="77777777" w:rsidR="00916390" w:rsidRPr="006120F3" w:rsidRDefault="00916390" w:rsidP="006120F3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4D0FC13E" w14:textId="77777777" w:rsidR="00916390" w:rsidRPr="006120F3" w:rsidRDefault="00916390" w:rsidP="006120F3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707542B5" w14:textId="77777777" w:rsidR="00916390" w:rsidRPr="006120F3" w:rsidRDefault="00916390" w:rsidP="006120F3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603" w:type="dxa"/>
            <w:vAlign w:val="center"/>
          </w:tcPr>
          <w:p w14:paraId="5D8D1C21" w14:textId="77777777" w:rsidR="00916390" w:rsidRPr="006120F3" w:rsidRDefault="00916390" w:rsidP="006120F3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097CF9EE" w14:textId="77777777" w:rsidR="00916390" w:rsidRPr="006120F3" w:rsidRDefault="00916390" w:rsidP="006120F3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1A8CCE12" w14:textId="77777777" w:rsidR="00916390" w:rsidRPr="006120F3" w:rsidRDefault="00916390" w:rsidP="006120F3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916390" w:rsidRPr="006120F3" w14:paraId="5BA0E8F6" w14:textId="77777777" w:rsidTr="006120F3">
        <w:trPr>
          <w:jc w:val="center"/>
        </w:trPr>
        <w:tc>
          <w:tcPr>
            <w:tcW w:w="615" w:type="dxa"/>
            <w:vAlign w:val="center"/>
          </w:tcPr>
          <w:p w14:paraId="3750786B" w14:textId="77777777" w:rsidR="00916390" w:rsidRPr="006120F3" w:rsidRDefault="00916390" w:rsidP="006120F3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5287D1C" w14:textId="77777777" w:rsidR="00916390" w:rsidRPr="006120F3" w:rsidRDefault="00916390" w:rsidP="006120F3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1D5465A7" w14:textId="77777777" w:rsidR="00916390" w:rsidRPr="006120F3" w:rsidRDefault="00916390" w:rsidP="006120F3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49CC8046" w14:textId="77777777" w:rsidR="00916390" w:rsidRPr="006120F3" w:rsidRDefault="00916390" w:rsidP="006120F3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603" w:type="dxa"/>
            <w:vAlign w:val="center"/>
          </w:tcPr>
          <w:p w14:paraId="4561D7A5" w14:textId="77777777" w:rsidR="00916390" w:rsidRPr="006120F3" w:rsidRDefault="00916390" w:rsidP="006120F3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559AA317" w14:textId="77777777" w:rsidR="00916390" w:rsidRPr="006120F3" w:rsidRDefault="00916390" w:rsidP="006120F3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286F9481" w14:textId="77777777" w:rsidR="00916390" w:rsidRPr="006120F3" w:rsidRDefault="00916390" w:rsidP="006120F3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916390" w:rsidRPr="006120F3" w14:paraId="287295E9" w14:textId="77777777" w:rsidTr="006120F3">
        <w:trPr>
          <w:jc w:val="center"/>
        </w:trPr>
        <w:tc>
          <w:tcPr>
            <w:tcW w:w="615" w:type="dxa"/>
            <w:vAlign w:val="center"/>
          </w:tcPr>
          <w:p w14:paraId="471605E0" w14:textId="77777777" w:rsidR="00916390" w:rsidRPr="006120F3" w:rsidRDefault="00916390" w:rsidP="006120F3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2EC3A6B" w14:textId="77777777" w:rsidR="00916390" w:rsidRPr="006120F3" w:rsidRDefault="00916390" w:rsidP="006120F3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2B89DEC2" w14:textId="77777777" w:rsidR="00916390" w:rsidRPr="006120F3" w:rsidRDefault="00916390" w:rsidP="006120F3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633381AE" w14:textId="77777777" w:rsidR="00916390" w:rsidRPr="006120F3" w:rsidRDefault="00916390" w:rsidP="006120F3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603" w:type="dxa"/>
            <w:vAlign w:val="center"/>
          </w:tcPr>
          <w:p w14:paraId="4A02DBCF" w14:textId="77777777" w:rsidR="00916390" w:rsidRPr="006120F3" w:rsidRDefault="00916390" w:rsidP="006120F3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AB767BE" w14:textId="77777777" w:rsidR="00916390" w:rsidRPr="006120F3" w:rsidRDefault="00916390" w:rsidP="006120F3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14:paraId="1913D22C" w14:textId="77777777" w:rsidR="00916390" w:rsidRPr="006120F3" w:rsidRDefault="00916390" w:rsidP="006120F3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</w:tbl>
    <w:p w14:paraId="4EEDE0C3" w14:textId="77777777" w:rsidR="00916390" w:rsidRDefault="00916390"/>
    <w:p w14:paraId="16D47FDE" w14:textId="77777777" w:rsidR="00916390" w:rsidRDefault="00916390">
      <w:r>
        <w:rPr>
          <w:rFonts w:hint="eastAsia"/>
        </w:rPr>
        <w:t>注：此表请于</w:t>
      </w:r>
      <w:r>
        <w:rPr>
          <w:rFonts w:ascii="宋体" w:hAnsi="宋体" w:cs="宋体"/>
          <w:color w:val="000000"/>
          <w:szCs w:val="21"/>
          <w:shd w:val="clear" w:color="auto" w:fill="FFFFFF"/>
        </w:rPr>
        <w:t>4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/>
          <w:color w:val="FF0000"/>
          <w:szCs w:val="21"/>
          <w:shd w:val="clear" w:color="auto" w:fill="FFFFFF"/>
        </w:rPr>
        <w:t>15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日前发送至</w:t>
      </w:r>
      <w:hyperlink r:id="rId7" w:history="1">
        <w:r>
          <w:rPr>
            <w:rStyle w:val="a5"/>
            <w:rFonts w:ascii="宋体" w:hAnsi="宋体" w:cs="宋体"/>
            <w:color w:val="345292"/>
            <w:szCs w:val="21"/>
            <w:u w:val="none"/>
            <w:shd w:val="clear" w:color="auto" w:fill="FFFFFF"/>
          </w:rPr>
          <w:t>52064545@qq.com</w:t>
        </w:r>
      </w:hyperlink>
      <w:r>
        <w:rPr>
          <w:rFonts w:ascii="宋体" w:hAnsi="宋体" w:cs="宋体" w:hint="eastAsia"/>
          <w:color w:val="000000"/>
          <w:szCs w:val="21"/>
          <w:shd w:val="clear" w:color="auto" w:fill="FFFFFF"/>
        </w:rPr>
        <w:t>邮箱</w:t>
      </w:r>
      <w:r>
        <w:rPr>
          <w:rFonts w:hint="eastAsia"/>
        </w:rPr>
        <w:t>。</w:t>
      </w:r>
    </w:p>
    <w:p w14:paraId="713A381E" w14:textId="77777777" w:rsidR="00916390" w:rsidRPr="00050FCA" w:rsidRDefault="00916390">
      <w:pPr>
        <w:pStyle w:val="a3"/>
        <w:widowControl/>
        <w:shd w:val="clear" w:color="auto" w:fill="FFFFFF"/>
        <w:spacing w:beforeAutospacing="0" w:after="150" w:afterAutospacing="0"/>
        <w:ind w:firstLine="420"/>
        <w:jc w:val="both"/>
        <w:rPr>
          <w:rFonts w:ascii="宋体" w:cs="宋体"/>
          <w:color w:val="000000"/>
          <w:shd w:val="clear" w:color="auto" w:fill="FFFFFF"/>
        </w:rPr>
      </w:pPr>
    </w:p>
    <w:sectPr w:rsidR="00916390" w:rsidRPr="00050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08DFB" w14:textId="77777777" w:rsidR="006248E8" w:rsidRDefault="006248E8" w:rsidP="00B31021">
      <w:r>
        <w:separator/>
      </w:r>
    </w:p>
  </w:endnote>
  <w:endnote w:type="continuationSeparator" w:id="0">
    <w:p w14:paraId="0C547632" w14:textId="77777777" w:rsidR="006248E8" w:rsidRDefault="006248E8" w:rsidP="00B3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592DB" w14:textId="77777777" w:rsidR="006248E8" w:rsidRDefault="006248E8" w:rsidP="00B31021">
      <w:r>
        <w:separator/>
      </w:r>
    </w:p>
  </w:footnote>
  <w:footnote w:type="continuationSeparator" w:id="0">
    <w:p w14:paraId="3236B43E" w14:textId="77777777" w:rsidR="006248E8" w:rsidRDefault="006248E8" w:rsidP="00B31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AB6D8F"/>
    <w:multiLevelType w:val="singleLevel"/>
    <w:tmpl w:val="B4AB6D8F"/>
    <w:lvl w:ilvl="0">
      <w:start w:val="4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 w16cid:durableId="474227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ADD389B"/>
    <w:rsid w:val="00050FCA"/>
    <w:rsid w:val="00407219"/>
    <w:rsid w:val="005503D9"/>
    <w:rsid w:val="005C4398"/>
    <w:rsid w:val="005F196B"/>
    <w:rsid w:val="006120F3"/>
    <w:rsid w:val="0061271B"/>
    <w:rsid w:val="006248E8"/>
    <w:rsid w:val="00916390"/>
    <w:rsid w:val="00B31021"/>
    <w:rsid w:val="00BA480E"/>
    <w:rsid w:val="00C7408E"/>
    <w:rsid w:val="00DB567A"/>
    <w:rsid w:val="00E6181E"/>
    <w:rsid w:val="00F35EE6"/>
    <w:rsid w:val="00F62A2C"/>
    <w:rsid w:val="015731D0"/>
    <w:rsid w:val="16CF63D5"/>
    <w:rsid w:val="19413FCD"/>
    <w:rsid w:val="1FDC0D6F"/>
    <w:rsid w:val="2A325684"/>
    <w:rsid w:val="38CB51FE"/>
    <w:rsid w:val="39B64938"/>
    <w:rsid w:val="39C413A9"/>
    <w:rsid w:val="39FD41B8"/>
    <w:rsid w:val="41DC1E6B"/>
    <w:rsid w:val="489163C7"/>
    <w:rsid w:val="4ADD389B"/>
    <w:rsid w:val="4B4F5472"/>
    <w:rsid w:val="4DEE3B84"/>
    <w:rsid w:val="4F837710"/>
    <w:rsid w:val="51E84E19"/>
    <w:rsid w:val="550F3030"/>
    <w:rsid w:val="59656F2B"/>
    <w:rsid w:val="612E317E"/>
    <w:rsid w:val="69964547"/>
    <w:rsid w:val="6D535020"/>
    <w:rsid w:val="6F982A2D"/>
    <w:rsid w:val="7B4923E9"/>
    <w:rsid w:val="7DD44C81"/>
    <w:rsid w:val="7DE9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B31188"/>
  <w15:docId w15:val="{70A592FF-B415-4A36-A95A-C6CCC1C3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 w:unhideWhenUsed="1"/>
    <w:lsdException w:name="HTML Bottom of Form" w:locked="1" w:uiPriority="0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 w:unhideWhenUsed="1"/>
    <w:lsdException w:name="Outline List 1" w:locked="1" w:uiPriority="0" w:unhideWhenUsed="1"/>
    <w:lsdException w:name="Outline List 2" w:locked="1" w:uiPriority="0" w:unhideWhenUsed="1"/>
    <w:lsdException w:name="Outline List 3" w:locked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/>
    <w:lsdException w:name="Table Web 3" w:semiHidden="1"/>
    <w:lsdException w:name="Balloon Text" w:semiHidden="1" w:unhideWhenUsed="1"/>
    <w:lsdException w:name="Table Grid" w:locked="1" w:semiHidden="1" w:uiPriority="0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EE6"/>
    <w:pPr>
      <w:widowControl w:val="0"/>
      <w:jc w:val="both"/>
    </w:pPr>
    <w:rPr>
      <w:rFonts w:ascii="Calibri" w:hAnsi="Calibri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5EE6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Pr>
      <w:rFonts w:ascii="Calibri" w:hAnsi="Calibri" w:cs="Times New Roman"/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rsid w:val="00F35EE6"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uiPriority w:val="99"/>
    <w:rsid w:val="00F35EE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F35EE6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61271B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locked/>
    <w:rPr>
      <w:rFonts w:ascii="Calibri" w:hAnsi="Calibri" w:cs="Times New Roman"/>
      <w:sz w:val="2"/>
    </w:rPr>
  </w:style>
  <w:style w:type="paragraph" w:styleId="a8">
    <w:name w:val="header"/>
    <w:basedOn w:val="a"/>
    <w:link w:val="a9"/>
    <w:uiPriority w:val="99"/>
    <w:unhideWhenUsed/>
    <w:rsid w:val="00B31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31021"/>
    <w:rPr>
      <w:rFonts w:ascii="Calibri" w:hAnsi="Calibr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31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31021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52064545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黄少华1426071306</dc:creator>
  <cp:keywords/>
  <dc:description/>
  <cp:lastModifiedBy>沈 文华</cp:lastModifiedBy>
  <cp:revision>2</cp:revision>
  <cp:lastPrinted>2022-03-31T03:11:00Z</cp:lastPrinted>
  <dcterms:created xsi:type="dcterms:W3CDTF">2022-04-11T06:08:00Z</dcterms:created>
  <dcterms:modified xsi:type="dcterms:W3CDTF">2022-04-11T06:08:00Z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6923EEAB8C2D41248FB09C7FC438C9DD</vt:lpwstr>
  </property>
</Properties>
</file>