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450" w:lineRule="atLeas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关于举办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2021年</w:t>
      </w:r>
      <w:r>
        <w:rPr>
          <w:rFonts w:hint="default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海陵区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小学电脑制作活动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450" w:lineRule="atLeast"/>
        <w:ind w:left="0" w:right="0" w:firstLine="0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——创意编程比赛</w:t>
      </w:r>
      <w:r>
        <w:rPr>
          <w:rFonts w:hint="default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的通知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各小学：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为促进我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信息技术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学科多元化教学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，进一步激发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小学生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学习信息技术的热情，提高广大青少年的信息素养，选拔我区参加泰州市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小学生创意编程能力展示活动的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选手，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特举办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海陵区小学电脑制作活动——创意编程比赛。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具体通知如下：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采取自愿报名参加的原则, 参加者必须是在校的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小学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要求参赛者通过上机操作，在规定时间内使用编程语言（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C++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），编写程序解决事先设计的4—6个问题，以全面锻炼、考察学生利用计算机解决问题的能力，以及计算机程序设计与上机调试操作的实践能力。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、参赛方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请各校于20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日前将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t>52064545@qq.com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邮箱。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比赛时间和地点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2021年4月17日下午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比赛地点：泰州市第二中学附属初中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赛设个人奖和集体奖。个人奖项设学生奖、优秀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教练员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奖；集体奖设学校团体奖。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、其它事宜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未尽事宜，请与本中心研训员黄少华老师联系。联系电话：15961059486。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附件：2021年海陵区小学电脑制作活动——创意编程比赛报名表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泰州市海陵区教师发展中心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20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年海陵区小学电脑制作活动——创意编程比赛报名表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/>
          <w:lang w:eastAsia="zh-CN"/>
        </w:rPr>
        <w:t>注：此表请于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日前发送至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t>52064545@qq.com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邮箱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B6D8F"/>
    <w:multiLevelType w:val="singleLevel"/>
    <w:tmpl w:val="B4AB6D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D389B"/>
    <w:rsid w:val="015731D0"/>
    <w:rsid w:val="16CF63D5"/>
    <w:rsid w:val="19413FCD"/>
    <w:rsid w:val="2A325684"/>
    <w:rsid w:val="38CB51FE"/>
    <w:rsid w:val="39B64938"/>
    <w:rsid w:val="39C413A9"/>
    <w:rsid w:val="39FD41B8"/>
    <w:rsid w:val="41DC1E6B"/>
    <w:rsid w:val="489163C7"/>
    <w:rsid w:val="4ADD389B"/>
    <w:rsid w:val="4B4F5472"/>
    <w:rsid w:val="4DEE3B84"/>
    <w:rsid w:val="4F837710"/>
    <w:rsid w:val="51E84E19"/>
    <w:rsid w:val="550F3030"/>
    <w:rsid w:val="59656F2B"/>
    <w:rsid w:val="612E317E"/>
    <w:rsid w:val="69964547"/>
    <w:rsid w:val="6D535020"/>
    <w:rsid w:val="6F982A2D"/>
    <w:rsid w:val="7B4923E9"/>
    <w:rsid w:val="7DD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2018-05-09T02:31:00Z</dcterms:created>
  <dc:creator>黄少华1426071306</dc:creator>
  <cp:lastModifiedBy>少华</cp:lastModifiedBy>
  <cp:lastPrinted>2020-06-17T00:39:00Z</cp:lastPrinted>
  <dcterms:modified xsi:type="dcterms:W3CDTF">2021-04-08T08:58:01Z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6923EEAB8C2D41248FB09C7FC438C9DD</vt:lpwstr>
  </property>
</Properties>
</file>